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85" w:type="pct"/>
        <w:jc w:val="center"/>
        <w:tblLook w:val="01E0"/>
      </w:tblPr>
      <w:tblGrid>
        <w:gridCol w:w="1331"/>
        <w:gridCol w:w="2735"/>
        <w:gridCol w:w="360"/>
        <w:gridCol w:w="812"/>
        <w:gridCol w:w="226"/>
        <w:gridCol w:w="612"/>
        <w:gridCol w:w="224"/>
        <w:gridCol w:w="2241"/>
        <w:gridCol w:w="649"/>
      </w:tblGrid>
      <w:tr w:rsidR="005059F6" w:rsidRPr="00207ED2" w:rsidTr="00207ED2">
        <w:trPr>
          <w:trHeight w:val="432"/>
          <w:jc w:val="center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DFEC" w:themeFill="accent4" w:themeFillTint="33"/>
            <w:vAlign w:val="center"/>
          </w:tcPr>
          <w:p w:rsidR="00207ED2" w:rsidRDefault="00F871EE">
            <w:pPr>
              <w:pStyle w:val="Ttulo1"/>
              <w:rPr>
                <w:lang w:val="es-MX"/>
              </w:rPr>
            </w:pPr>
            <w:r>
              <w:rPr>
                <w:lang w:val="es-MX"/>
              </w:rPr>
              <w:t>SOLICITUD DE RESE</w:t>
            </w:r>
            <w:bookmarkStart w:id="0" w:name="_GoBack"/>
            <w:bookmarkEnd w:id="0"/>
            <w:r w:rsidR="00207ED2">
              <w:rPr>
                <w:lang w:val="es-MX"/>
              </w:rPr>
              <w:t>LLO DE CREDENCIAL</w:t>
            </w:r>
          </w:p>
          <w:p w:rsidR="00DA1397" w:rsidRDefault="00207ED2">
            <w:pPr>
              <w:pStyle w:val="Ttulo1"/>
              <w:rPr>
                <w:lang w:val="es-MX"/>
              </w:rPr>
            </w:pPr>
            <w:r>
              <w:rPr>
                <w:lang w:val="es-MX"/>
              </w:rPr>
              <w:t>DE PERITO</w:t>
            </w:r>
          </w:p>
          <w:p w:rsidR="00207ED2" w:rsidRPr="00207ED2" w:rsidRDefault="00207ED2" w:rsidP="00207ED2">
            <w:pPr>
              <w:rPr>
                <w:lang w:val="es-MX"/>
              </w:rPr>
            </w:pPr>
          </w:p>
        </w:tc>
      </w:tr>
      <w:tr w:rsidR="005059F6" w:rsidRPr="00510799" w:rsidTr="00643BCA">
        <w:trPr>
          <w:trHeight w:val="216"/>
          <w:jc w:val="center"/>
        </w:trPr>
        <w:tc>
          <w:tcPr>
            <w:tcW w:w="5000" w:type="pct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61648" w:rsidRDefault="00461648">
            <w:pPr>
              <w:rPr>
                <w:lang w:val="es-MX"/>
              </w:rPr>
            </w:pPr>
          </w:p>
          <w:p w:rsidR="00461648" w:rsidRDefault="00510799" w:rsidP="00510799">
            <w:pPr>
              <w:rPr>
                <w:lang w:val="es-MX"/>
              </w:rPr>
            </w:pPr>
            <w:r>
              <w:rPr>
                <w:lang w:val="es-MX"/>
              </w:rPr>
              <w:t xml:space="preserve">FECHA DE SOLICITUD:  </w:t>
            </w:r>
          </w:p>
          <w:p w:rsidR="003D184A" w:rsidRDefault="003D184A">
            <w:pPr>
              <w:rPr>
                <w:lang w:val="es-MX"/>
              </w:rPr>
            </w:pPr>
          </w:p>
          <w:p w:rsidR="003D184A" w:rsidRPr="00104505" w:rsidRDefault="003D184A">
            <w:pPr>
              <w:rPr>
                <w:lang w:val="es-MX"/>
              </w:rPr>
            </w:pPr>
          </w:p>
        </w:tc>
      </w:tr>
      <w:tr w:rsidR="00643BCA" w:rsidRPr="00510799" w:rsidTr="00643BCA">
        <w:trPr>
          <w:trHeight w:val="288"/>
          <w:jc w:val="center"/>
        </w:trPr>
        <w:tc>
          <w:tcPr>
            <w:tcW w:w="221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43BCA" w:rsidRPr="00104505" w:rsidRDefault="00643BCA">
            <w:pPr>
              <w:rPr>
                <w:lang w:val="es-MX"/>
              </w:rPr>
            </w:pPr>
          </w:p>
        </w:tc>
        <w:tc>
          <w:tcPr>
            <w:tcW w:w="196" w:type="pct"/>
            <w:vAlign w:val="bottom"/>
          </w:tcPr>
          <w:p w:rsidR="00643BCA" w:rsidRPr="00FA325D" w:rsidRDefault="00643BCA">
            <w:pPr>
              <w:rPr>
                <w:lang w:val="es-MX"/>
              </w:rPr>
            </w:pPr>
          </w:p>
        </w:tc>
        <w:tc>
          <w:tcPr>
            <w:tcW w:w="2592" w:type="pct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43BCA" w:rsidRPr="00FA325D" w:rsidRDefault="00643BCA">
            <w:pPr>
              <w:rPr>
                <w:lang w:val="es-MX"/>
              </w:rPr>
            </w:pPr>
          </w:p>
        </w:tc>
      </w:tr>
      <w:tr w:rsidR="00643BCA" w:rsidRPr="00F871EE" w:rsidTr="00643BCA">
        <w:trPr>
          <w:gridAfter w:val="1"/>
          <w:wAfter w:w="353" w:type="pct"/>
          <w:trHeight w:val="288"/>
          <w:jc w:val="center"/>
        </w:trPr>
        <w:tc>
          <w:tcPr>
            <w:tcW w:w="221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43BCA" w:rsidRPr="00643BCA" w:rsidRDefault="00643BCA" w:rsidP="00AF5B63">
            <w:pPr>
              <w:rPr>
                <w:lang w:val="es-MX"/>
              </w:rPr>
            </w:pPr>
            <w:r w:rsidRPr="00643BCA">
              <w:rPr>
                <w:lang w:val="es-MX"/>
              </w:rPr>
              <w:t>Nombre  Completo</w:t>
            </w:r>
          </w:p>
        </w:tc>
        <w:tc>
          <w:tcPr>
            <w:tcW w:w="196" w:type="pct"/>
          </w:tcPr>
          <w:p w:rsidR="00643BCA" w:rsidRPr="00643BCA" w:rsidRDefault="00643BCA">
            <w:pPr>
              <w:rPr>
                <w:lang w:val="es-MX"/>
              </w:rPr>
            </w:pPr>
          </w:p>
        </w:tc>
        <w:tc>
          <w:tcPr>
            <w:tcW w:w="2239" w:type="pct"/>
            <w:gridSpan w:val="5"/>
            <w:tcBorders>
              <w:top w:val="single" w:sz="2" w:space="0" w:color="auto"/>
              <w:left w:val="nil"/>
              <w:bottom w:val="nil"/>
            </w:tcBorders>
          </w:tcPr>
          <w:p w:rsidR="00643BCA" w:rsidRPr="00643BCA" w:rsidRDefault="00643BCA" w:rsidP="00AF5B63">
            <w:pPr>
              <w:rPr>
                <w:lang w:val="es-MX"/>
              </w:rPr>
            </w:pPr>
            <w:r>
              <w:rPr>
                <w:lang w:val="es-MX"/>
              </w:rPr>
              <w:t xml:space="preserve">Título Académico y </w:t>
            </w:r>
            <w:r w:rsidRPr="00643BCA">
              <w:rPr>
                <w:lang w:val="es-MX"/>
              </w:rPr>
              <w:t xml:space="preserve">No. </w:t>
            </w:r>
            <w:r>
              <w:rPr>
                <w:lang w:val="es-MX"/>
              </w:rPr>
              <w:t>Cédula Profesional</w:t>
            </w:r>
          </w:p>
        </w:tc>
      </w:tr>
      <w:tr w:rsidR="005059F6" w:rsidRPr="00F871EE" w:rsidTr="00643BCA">
        <w:trPr>
          <w:trHeight w:val="288"/>
          <w:jc w:val="center"/>
        </w:trPr>
        <w:tc>
          <w:tcPr>
            <w:tcW w:w="221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D184A" w:rsidRPr="00643BCA" w:rsidRDefault="003D184A">
            <w:pPr>
              <w:rPr>
                <w:lang w:val="es-MX"/>
              </w:rPr>
            </w:pPr>
          </w:p>
          <w:p w:rsidR="00461648" w:rsidRPr="00643BCA" w:rsidRDefault="00461648">
            <w:pPr>
              <w:rPr>
                <w:lang w:val="es-MX"/>
              </w:rPr>
            </w:pPr>
          </w:p>
        </w:tc>
        <w:tc>
          <w:tcPr>
            <w:tcW w:w="196" w:type="pct"/>
            <w:vAlign w:val="bottom"/>
          </w:tcPr>
          <w:p w:rsidR="005059F6" w:rsidRPr="00643BCA" w:rsidRDefault="005059F6">
            <w:pPr>
              <w:rPr>
                <w:lang w:val="es-MX"/>
              </w:rPr>
            </w:pPr>
          </w:p>
        </w:tc>
        <w:tc>
          <w:tcPr>
            <w:tcW w:w="2592" w:type="pct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Pr="00643BCA" w:rsidRDefault="005059F6">
            <w:pPr>
              <w:rPr>
                <w:lang w:val="es-MX"/>
              </w:rPr>
            </w:pPr>
          </w:p>
        </w:tc>
      </w:tr>
      <w:tr w:rsidR="005059F6" w:rsidRPr="00F871EE" w:rsidTr="00643BCA">
        <w:trPr>
          <w:trHeight w:val="288"/>
          <w:jc w:val="center"/>
        </w:trPr>
        <w:tc>
          <w:tcPr>
            <w:tcW w:w="221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25939" w:rsidRPr="00104505" w:rsidRDefault="00885274" w:rsidP="00AF5B63">
            <w:pPr>
              <w:rPr>
                <w:lang w:val="es-MX"/>
              </w:rPr>
            </w:pPr>
            <w:r>
              <w:rPr>
                <w:lang w:val="es-MX"/>
              </w:rPr>
              <w:t xml:space="preserve">RFC / </w:t>
            </w:r>
            <w:r w:rsidR="00643BCA">
              <w:rPr>
                <w:lang w:val="es-MX"/>
              </w:rPr>
              <w:t>CURP</w:t>
            </w:r>
          </w:p>
        </w:tc>
        <w:tc>
          <w:tcPr>
            <w:tcW w:w="196" w:type="pct"/>
          </w:tcPr>
          <w:p w:rsidR="005059F6" w:rsidRPr="00104505" w:rsidRDefault="005059F6">
            <w:pPr>
              <w:rPr>
                <w:lang w:val="es-MX"/>
              </w:rPr>
            </w:pPr>
          </w:p>
        </w:tc>
        <w:tc>
          <w:tcPr>
            <w:tcW w:w="2592" w:type="pct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59F6" w:rsidRPr="00104505" w:rsidRDefault="00643BCA" w:rsidP="00AF5B63">
            <w:pPr>
              <w:rPr>
                <w:lang w:val="es-MX"/>
              </w:rPr>
            </w:pPr>
            <w:r>
              <w:rPr>
                <w:lang w:val="es-MX"/>
              </w:rPr>
              <w:t>Dirección Personal  (calle, número, colonia)</w:t>
            </w:r>
          </w:p>
        </w:tc>
      </w:tr>
      <w:tr w:rsidR="00643BCA" w:rsidRPr="00F871EE" w:rsidTr="00643BCA">
        <w:trPr>
          <w:trHeight w:val="288"/>
          <w:jc w:val="center"/>
        </w:trPr>
        <w:tc>
          <w:tcPr>
            <w:tcW w:w="221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C04A4" w:rsidRPr="00643BCA" w:rsidRDefault="003C04A4" w:rsidP="003C04A4">
            <w:pPr>
              <w:rPr>
                <w:lang w:val="es-MX"/>
              </w:rPr>
            </w:pPr>
          </w:p>
          <w:p w:rsidR="003C04A4" w:rsidRPr="003C04A4" w:rsidRDefault="003C04A4" w:rsidP="003C04A4">
            <w:pPr>
              <w:rPr>
                <w:lang w:val="es-MX"/>
              </w:rPr>
            </w:pPr>
          </w:p>
        </w:tc>
        <w:tc>
          <w:tcPr>
            <w:tcW w:w="196" w:type="pct"/>
            <w:vAlign w:val="bottom"/>
          </w:tcPr>
          <w:p w:rsidR="003C04A4" w:rsidRPr="003C04A4" w:rsidRDefault="003C04A4">
            <w:pPr>
              <w:rPr>
                <w:lang w:val="es-MX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C04A4" w:rsidRPr="00643BCA" w:rsidRDefault="003C04A4" w:rsidP="003C04A4">
            <w:pPr>
              <w:rPr>
                <w:lang w:val="es-MX"/>
              </w:rPr>
            </w:pPr>
          </w:p>
        </w:tc>
        <w:tc>
          <w:tcPr>
            <w:tcW w:w="122" w:type="pct"/>
            <w:vAlign w:val="bottom"/>
          </w:tcPr>
          <w:p w:rsidR="003C04A4" w:rsidRPr="00643BCA" w:rsidRDefault="003C04A4">
            <w:pPr>
              <w:rPr>
                <w:lang w:val="es-MX"/>
              </w:rPr>
            </w:pPr>
          </w:p>
        </w:tc>
        <w:tc>
          <w:tcPr>
            <w:tcW w:w="157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C04A4" w:rsidRPr="00643BCA" w:rsidRDefault="003C04A4" w:rsidP="003C04A4">
            <w:pPr>
              <w:rPr>
                <w:lang w:val="es-MX"/>
              </w:rPr>
            </w:pPr>
          </w:p>
        </w:tc>
      </w:tr>
      <w:tr w:rsidR="00643BCA" w:rsidRPr="00643BCA" w:rsidTr="00643BCA">
        <w:trPr>
          <w:trHeight w:val="457"/>
          <w:jc w:val="center"/>
        </w:trPr>
        <w:tc>
          <w:tcPr>
            <w:tcW w:w="221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0723C" w:rsidRPr="00643BCA" w:rsidRDefault="00D0723C" w:rsidP="00AF5B63">
            <w:pPr>
              <w:rPr>
                <w:lang w:val="es-MX"/>
              </w:rPr>
            </w:pPr>
            <w:r>
              <w:rPr>
                <w:lang w:val="es-MX"/>
              </w:rPr>
              <w:t>(delegación/municipio)</w:t>
            </w:r>
          </w:p>
        </w:tc>
        <w:tc>
          <w:tcPr>
            <w:tcW w:w="196" w:type="pct"/>
          </w:tcPr>
          <w:p w:rsidR="00D0723C" w:rsidRPr="00643BCA" w:rsidRDefault="00D0723C">
            <w:pPr>
              <w:rPr>
                <w:lang w:val="es-MX"/>
              </w:rPr>
            </w:pPr>
          </w:p>
        </w:tc>
        <w:tc>
          <w:tcPr>
            <w:tcW w:w="898" w:type="pct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D0723C" w:rsidRPr="00643BCA" w:rsidRDefault="00D0723C" w:rsidP="00AF5B63">
            <w:pPr>
              <w:rPr>
                <w:lang w:val="es-MX"/>
              </w:rPr>
            </w:pPr>
            <w:r w:rsidRPr="00643BCA">
              <w:rPr>
                <w:lang w:val="es-MX"/>
              </w:rPr>
              <w:t>(</w:t>
            </w:r>
            <w:r w:rsidR="006B427B">
              <w:rPr>
                <w:lang w:val="es-MX"/>
              </w:rPr>
              <w:t>código postal</w:t>
            </w:r>
            <w:r w:rsidRPr="00643BCA">
              <w:rPr>
                <w:lang w:val="es-MX"/>
              </w:rPr>
              <w:t>)</w:t>
            </w:r>
          </w:p>
        </w:tc>
        <w:tc>
          <w:tcPr>
            <w:tcW w:w="122" w:type="pct"/>
          </w:tcPr>
          <w:p w:rsidR="00D0723C" w:rsidRPr="00643BCA" w:rsidRDefault="00D0723C">
            <w:pPr>
              <w:rPr>
                <w:lang w:val="es-MX"/>
              </w:rPr>
            </w:pPr>
          </w:p>
        </w:tc>
        <w:tc>
          <w:tcPr>
            <w:tcW w:w="1572" w:type="pct"/>
            <w:gridSpan w:val="2"/>
          </w:tcPr>
          <w:p w:rsidR="00D0723C" w:rsidRPr="00643BCA" w:rsidRDefault="00D0723C" w:rsidP="00AF5B63">
            <w:pPr>
              <w:rPr>
                <w:lang w:val="es-MX"/>
              </w:rPr>
            </w:pPr>
            <w:r>
              <w:rPr>
                <w:lang w:val="es-MX"/>
              </w:rPr>
              <w:t>(</w:t>
            </w:r>
            <w:r w:rsidR="006B427B">
              <w:rPr>
                <w:lang w:val="es-MX"/>
              </w:rPr>
              <w:t>Estado</w:t>
            </w:r>
            <w:r>
              <w:rPr>
                <w:lang w:val="es-MX"/>
              </w:rPr>
              <w:t>)</w:t>
            </w:r>
          </w:p>
        </w:tc>
      </w:tr>
      <w:tr w:rsidR="005059F6" w:rsidRPr="00643BCA" w:rsidTr="00643BCA">
        <w:trPr>
          <w:trHeight w:val="288"/>
          <w:jc w:val="center"/>
        </w:trPr>
        <w:tc>
          <w:tcPr>
            <w:tcW w:w="2212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Pr="00643BCA" w:rsidRDefault="005059F6">
            <w:pPr>
              <w:rPr>
                <w:lang w:val="es-MX"/>
              </w:rPr>
            </w:pPr>
          </w:p>
        </w:tc>
        <w:tc>
          <w:tcPr>
            <w:tcW w:w="196" w:type="pct"/>
            <w:vAlign w:val="bottom"/>
          </w:tcPr>
          <w:p w:rsidR="005059F6" w:rsidRPr="00643BCA" w:rsidRDefault="005059F6">
            <w:pPr>
              <w:rPr>
                <w:lang w:val="es-MX"/>
              </w:rPr>
            </w:pPr>
          </w:p>
        </w:tc>
        <w:tc>
          <w:tcPr>
            <w:tcW w:w="2592" w:type="pct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5059F6" w:rsidRPr="00643BCA" w:rsidRDefault="005059F6">
            <w:pPr>
              <w:rPr>
                <w:lang w:val="es-MX"/>
              </w:rPr>
            </w:pPr>
          </w:p>
        </w:tc>
      </w:tr>
      <w:tr w:rsidR="005059F6" w:rsidTr="00643BCA">
        <w:trPr>
          <w:trHeight w:val="288"/>
          <w:jc w:val="center"/>
        </w:trPr>
        <w:tc>
          <w:tcPr>
            <w:tcW w:w="2212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5059F6" w:rsidRDefault="0027634D" w:rsidP="00AF5B63">
            <w:r w:rsidRPr="00643BCA">
              <w:rPr>
                <w:lang w:val="es-MX"/>
              </w:rPr>
              <w:t xml:space="preserve">Número </w:t>
            </w:r>
            <w:r w:rsidR="00010BB3">
              <w:t>telefónico</w:t>
            </w:r>
          </w:p>
        </w:tc>
        <w:tc>
          <w:tcPr>
            <w:tcW w:w="196" w:type="pct"/>
          </w:tcPr>
          <w:p w:rsidR="005059F6" w:rsidRDefault="005059F6"/>
        </w:tc>
        <w:tc>
          <w:tcPr>
            <w:tcW w:w="2592" w:type="pct"/>
            <w:gridSpan w:val="6"/>
          </w:tcPr>
          <w:p w:rsidR="005059F6" w:rsidRDefault="00FD3BAF" w:rsidP="00AF5B63">
            <w:r>
              <w:t>Correo electrónico</w:t>
            </w:r>
          </w:p>
        </w:tc>
      </w:tr>
      <w:tr w:rsidR="00A96C2B" w:rsidRPr="009418A9" w:rsidTr="00643BCA">
        <w:trPr>
          <w:gridAfter w:val="8"/>
          <w:wAfter w:w="4276" w:type="pct"/>
          <w:trHeight w:val="288"/>
          <w:jc w:val="center"/>
        </w:trPr>
        <w:tc>
          <w:tcPr>
            <w:tcW w:w="724" w:type="pct"/>
          </w:tcPr>
          <w:p w:rsidR="00A96C2B" w:rsidRDefault="00A96C2B">
            <w:pPr>
              <w:rPr>
                <w:lang w:val="es-MX"/>
              </w:rPr>
            </w:pPr>
          </w:p>
          <w:p w:rsidR="00A96C2B" w:rsidRPr="00104505" w:rsidRDefault="00A96C2B">
            <w:pPr>
              <w:rPr>
                <w:lang w:val="es-MX"/>
              </w:rPr>
            </w:pPr>
          </w:p>
        </w:tc>
      </w:tr>
      <w:tr w:rsidR="004D0112" w:rsidRPr="009418A9" w:rsidTr="00643BCA">
        <w:trPr>
          <w:gridAfter w:val="8"/>
          <w:wAfter w:w="4276" w:type="pct"/>
          <w:trHeight w:val="288"/>
          <w:jc w:val="center"/>
        </w:trPr>
        <w:tc>
          <w:tcPr>
            <w:tcW w:w="724" w:type="pct"/>
          </w:tcPr>
          <w:p w:rsidR="004D0112" w:rsidRPr="00104505" w:rsidRDefault="004D0112">
            <w:pPr>
              <w:rPr>
                <w:lang w:val="es-MX"/>
              </w:rPr>
            </w:pPr>
          </w:p>
        </w:tc>
      </w:tr>
      <w:tr w:rsidR="00E268E9" w:rsidTr="00207ED2">
        <w:trPr>
          <w:trHeight w:val="360"/>
          <w:jc w:val="center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0D9" w:themeFill="accent4" w:themeFillTint="66"/>
            <w:vAlign w:val="center"/>
          </w:tcPr>
          <w:p w:rsidR="00E268E9" w:rsidRPr="00207ED2" w:rsidRDefault="0027634D" w:rsidP="00207ED2">
            <w:pPr>
              <w:pStyle w:val="Ttulo2"/>
              <w:rPr>
                <w:lang w:val="es-MX"/>
              </w:rPr>
            </w:pPr>
            <w:r w:rsidRPr="00207ED2">
              <w:rPr>
                <w:lang w:val="es-MX"/>
              </w:rPr>
              <w:t>Actividad Profesional Actual</w:t>
            </w:r>
          </w:p>
        </w:tc>
      </w:tr>
      <w:tr w:rsidR="00E268E9" w:rsidTr="00643BCA">
        <w:trPr>
          <w:trHeight w:val="216"/>
          <w:jc w:val="center"/>
        </w:trPr>
        <w:tc>
          <w:tcPr>
            <w:tcW w:w="5000" w:type="pct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268E9" w:rsidRDefault="00E268E9"/>
        </w:tc>
      </w:tr>
      <w:tr w:rsidR="00E268E9" w:rsidTr="00643BCA">
        <w:trPr>
          <w:trHeight w:val="288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268E9" w:rsidRDefault="00E268E9"/>
        </w:tc>
      </w:tr>
      <w:tr w:rsidR="00E268E9" w:rsidTr="00643BCA">
        <w:trPr>
          <w:trHeight w:val="288"/>
          <w:jc w:val="center"/>
        </w:trPr>
        <w:tc>
          <w:tcPr>
            <w:tcW w:w="5000" w:type="pct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268E9" w:rsidRDefault="0027634D" w:rsidP="00AF5B63">
            <w:r>
              <w:t>Empresa/Dirección</w:t>
            </w:r>
          </w:p>
        </w:tc>
      </w:tr>
      <w:tr w:rsidR="00E268E9" w:rsidTr="00643BCA">
        <w:trPr>
          <w:trHeight w:val="288"/>
          <w:jc w:val="center"/>
        </w:trPr>
        <w:tc>
          <w:tcPr>
            <w:tcW w:w="285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268E9" w:rsidRDefault="00E268E9"/>
          <w:p w:rsidR="00135030" w:rsidRDefault="00135030"/>
        </w:tc>
        <w:tc>
          <w:tcPr>
            <w:tcW w:w="123" w:type="pct"/>
            <w:vAlign w:val="bottom"/>
          </w:tcPr>
          <w:p w:rsidR="00E268E9" w:rsidRDefault="00E268E9"/>
        </w:tc>
        <w:tc>
          <w:tcPr>
            <w:tcW w:w="2027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268E9" w:rsidRDefault="00E268E9"/>
        </w:tc>
      </w:tr>
      <w:tr w:rsidR="00E268E9" w:rsidTr="00643BCA">
        <w:trPr>
          <w:trHeight w:val="288"/>
          <w:jc w:val="center"/>
        </w:trPr>
        <w:tc>
          <w:tcPr>
            <w:tcW w:w="2850" w:type="pct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268E9" w:rsidRDefault="0027634D">
            <w:r>
              <w:t>Cargo</w:t>
            </w:r>
          </w:p>
        </w:tc>
        <w:tc>
          <w:tcPr>
            <w:tcW w:w="123" w:type="pct"/>
          </w:tcPr>
          <w:p w:rsidR="00E268E9" w:rsidRDefault="00E268E9"/>
        </w:tc>
        <w:tc>
          <w:tcPr>
            <w:tcW w:w="2027" w:type="pct"/>
            <w:gridSpan w:val="4"/>
          </w:tcPr>
          <w:p w:rsidR="00E268E9" w:rsidRDefault="00A96C2B" w:rsidP="00A96C2B">
            <w:r>
              <w:t>Número telefónico</w:t>
            </w:r>
          </w:p>
          <w:p w:rsidR="00A96C2B" w:rsidRDefault="00A96C2B" w:rsidP="00A96C2B"/>
        </w:tc>
      </w:tr>
      <w:tr w:rsidR="00E268E9" w:rsidTr="00643BCA">
        <w:trPr>
          <w:trHeight w:val="288"/>
          <w:jc w:val="center"/>
        </w:trPr>
        <w:tc>
          <w:tcPr>
            <w:tcW w:w="2850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268E9" w:rsidRDefault="00E268E9"/>
          <w:p w:rsidR="00135030" w:rsidRDefault="00135030"/>
        </w:tc>
        <w:tc>
          <w:tcPr>
            <w:tcW w:w="123" w:type="pct"/>
            <w:vAlign w:val="bottom"/>
          </w:tcPr>
          <w:p w:rsidR="00E268E9" w:rsidRDefault="00E268E9"/>
        </w:tc>
        <w:tc>
          <w:tcPr>
            <w:tcW w:w="2027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268E9" w:rsidRDefault="00E268E9"/>
        </w:tc>
      </w:tr>
      <w:tr w:rsidR="00E268E9" w:rsidTr="00643BCA">
        <w:trPr>
          <w:trHeight w:val="288"/>
          <w:jc w:val="center"/>
        </w:trPr>
        <w:tc>
          <w:tcPr>
            <w:tcW w:w="2850" w:type="pct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268E9" w:rsidRDefault="0027634D">
            <w:r>
              <w:t>Giro de la Empresa</w:t>
            </w:r>
          </w:p>
        </w:tc>
        <w:tc>
          <w:tcPr>
            <w:tcW w:w="123" w:type="pct"/>
          </w:tcPr>
          <w:p w:rsidR="00E268E9" w:rsidRDefault="00E268E9"/>
        </w:tc>
        <w:tc>
          <w:tcPr>
            <w:tcW w:w="2027" w:type="pct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268E9" w:rsidRDefault="0027634D">
            <w:r>
              <w:t>Fax</w:t>
            </w:r>
          </w:p>
        </w:tc>
      </w:tr>
      <w:tr w:rsidR="00E268E9" w:rsidTr="00643BCA">
        <w:trPr>
          <w:trHeight w:val="288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E268E9" w:rsidRDefault="00E268E9"/>
          <w:p w:rsidR="00135030" w:rsidRDefault="00135030"/>
        </w:tc>
      </w:tr>
      <w:tr w:rsidR="00E268E9" w:rsidRPr="00FA325D" w:rsidTr="00643BCA">
        <w:trPr>
          <w:trHeight w:val="288"/>
          <w:jc w:val="center"/>
        </w:trPr>
        <w:tc>
          <w:tcPr>
            <w:tcW w:w="5000" w:type="pct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E268E9" w:rsidRPr="00104505" w:rsidRDefault="0027634D">
            <w:pPr>
              <w:rPr>
                <w:lang w:val="es-MX"/>
              </w:rPr>
            </w:pPr>
            <w:r>
              <w:rPr>
                <w:lang w:val="es-MX"/>
              </w:rPr>
              <w:t>Otras Actividades</w:t>
            </w:r>
          </w:p>
        </w:tc>
      </w:tr>
      <w:tr w:rsidR="00E268E9" w:rsidRPr="009418A9" w:rsidTr="00643BCA">
        <w:trPr>
          <w:trHeight w:val="288"/>
          <w:jc w:val="center"/>
        </w:trPr>
        <w:tc>
          <w:tcPr>
            <w:tcW w:w="5000" w:type="pct"/>
            <w:gridSpan w:val="9"/>
          </w:tcPr>
          <w:tbl>
            <w:tblPr>
              <w:tblW w:w="5000" w:type="pct"/>
              <w:jc w:val="center"/>
              <w:tblLook w:val="01E0"/>
            </w:tblPr>
            <w:tblGrid>
              <w:gridCol w:w="1088"/>
              <w:gridCol w:w="7886"/>
            </w:tblGrid>
            <w:tr w:rsidR="00C86E8E" w:rsidRPr="00F871EE" w:rsidTr="00C86E8E">
              <w:trPr>
                <w:gridAfter w:val="1"/>
                <w:wAfter w:w="4394" w:type="pct"/>
                <w:trHeight w:val="288"/>
                <w:jc w:val="center"/>
              </w:trPr>
              <w:tc>
                <w:tcPr>
                  <w:tcW w:w="606" w:type="pct"/>
                </w:tcPr>
                <w:p w:rsidR="00C86E8E" w:rsidRPr="00104505" w:rsidRDefault="00C86E8E" w:rsidP="002C367C">
                  <w:pPr>
                    <w:rPr>
                      <w:lang w:val="es-MX"/>
                    </w:rPr>
                  </w:pPr>
                </w:p>
              </w:tc>
            </w:tr>
            <w:tr w:rsidR="00A96C2B" w:rsidRPr="00F871EE" w:rsidTr="00C86E8E">
              <w:trPr>
                <w:gridAfter w:val="1"/>
                <w:wAfter w:w="4394" w:type="pct"/>
                <w:trHeight w:val="288"/>
                <w:jc w:val="center"/>
              </w:trPr>
              <w:tc>
                <w:tcPr>
                  <w:tcW w:w="606" w:type="pct"/>
                </w:tcPr>
                <w:p w:rsidR="00A96C2B" w:rsidRDefault="00A96C2B" w:rsidP="002C367C">
                  <w:pPr>
                    <w:rPr>
                      <w:lang w:val="es-MX"/>
                    </w:rPr>
                  </w:pPr>
                </w:p>
                <w:p w:rsidR="00A96C2B" w:rsidRPr="00104505" w:rsidRDefault="00A96C2B" w:rsidP="002C367C">
                  <w:pPr>
                    <w:rPr>
                      <w:lang w:val="es-MX"/>
                    </w:rPr>
                  </w:pPr>
                </w:p>
              </w:tc>
            </w:tr>
            <w:tr w:rsidR="003261E9" w:rsidRPr="00F871EE" w:rsidTr="00C86E8E">
              <w:trPr>
                <w:gridAfter w:val="1"/>
                <w:wAfter w:w="4394" w:type="pct"/>
                <w:trHeight w:val="288"/>
                <w:jc w:val="center"/>
              </w:trPr>
              <w:tc>
                <w:tcPr>
                  <w:tcW w:w="606" w:type="pct"/>
                </w:tcPr>
                <w:p w:rsidR="003261E9" w:rsidRDefault="003261E9" w:rsidP="002C367C">
                  <w:pPr>
                    <w:rPr>
                      <w:lang w:val="es-MX"/>
                    </w:rPr>
                  </w:pPr>
                </w:p>
              </w:tc>
            </w:tr>
            <w:tr w:rsidR="00C86E8E" w:rsidRPr="00F871EE" w:rsidTr="00207ED2">
              <w:trPr>
                <w:trHeight w:val="360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C86E8E" w:rsidRPr="002517C8" w:rsidRDefault="002B65CB" w:rsidP="002C367C">
                  <w:pPr>
                    <w:pStyle w:val="Ttulo2"/>
                    <w:rPr>
                      <w:lang w:val="es-MX"/>
                    </w:rPr>
                  </w:pPr>
                  <w:r w:rsidRPr="002517C8">
                    <w:rPr>
                      <w:lang w:val="es-MX"/>
                    </w:rPr>
                    <w:t>Datos CINAM</w:t>
                  </w:r>
                </w:p>
              </w:tc>
            </w:tr>
            <w:tr w:rsidR="00C86E8E" w:rsidRPr="00F871EE" w:rsidTr="00C86E8E">
              <w:trPr>
                <w:trHeight w:val="216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:rsidR="00C86E8E" w:rsidRPr="002517C8" w:rsidRDefault="00C86E8E" w:rsidP="002C367C">
                  <w:pPr>
                    <w:rPr>
                      <w:lang w:val="es-MX"/>
                    </w:rPr>
                  </w:pPr>
                </w:p>
              </w:tc>
            </w:tr>
          </w:tbl>
          <w:p w:rsidR="003261E9" w:rsidRDefault="003261E9">
            <w:pPr>
              <w:rPr>
                <w:lang w:val="es-MX"/>
              </w:rPr>
            </w:pPr>
          </w:p>
          <w:p w:rsidR="00C86E8E" w:rsidRDefault="00207ED2">
            <w:pPr>
              <w:rPr>
                <w:lang w:val="es-MX"/>
              </w:rPr>
            </w:pPr>
            <w:r>
              <w:rPr>
                <w:lang w:val="es-MX"/>
              </w:rPr>
              <w:t>Número de perito</w:t>
            </w:r>
            <w:r w:rsidR="003261E9">
              <w:rPr>
                <w:lang w:val="es-MX"/>
              </w:rPr>
              <w:t xml:space="preserve"> del CINAM:</w:t>
            </w:r>
          </w:p>
          <w:p w:rsidR="003261E9" w:rsidRDefault="003261E9">
            <w:pPr>
              <w:rPr>
                <w:lang w:val="es-MX"/>
              </w:rPr>
            </w:pPr>
          </w:p>
          <w:p w:rsidR="003261E9" w:rsidRDefault="003261E9">
            <w:pPr>
              <w:rPr>
                <w:lang w:val="es-MX"/>
              </w:rPr>
            </w:pPr>
            <w:r>
              <w:rPr>
                <w:lang w:val="es-MX"/>
              </w:rPr>
              <w:t>Antigüedad en el CINAM:</w:t>
            </w:r>
          </w:p>
          <w:p w:rsidR="003261E9" w:rsidRDefault="003261E9">
            <w:pPr>
              <w:rPr>
                <w:lang w:val="es-MX"/>
              </w:rPr>
            </w:pPr>
          </w:p>
          <w:p w:rsidR="003261E9" w:rsidRDefault="003261E9">
            <w:pPr>
              <w:rPr>
                <w:lang w:val="es-MX"/>
              </w:rPr>
            </w:pPr>
            <w:r>
              <w:rPr>
                <w:lang w:val="es-MX"/>
              </w:rPr>
              <w:t xml:space="preserve">No. de recibo </w:t>
            </w:r>
            <w:r w:rsidR="008E6DED">
              <w:rPr>
                <w:lang w:val="es-MX"/>
              </w:rPr>
              <w:t>de pago de derechos</w:t>
            </w:r>
            <w:r>
              <w:rPr>
                <w:lang w:val="es-MX"/>
              </w:rPr>
              <w:t>:</w:t>
            </w:r>
          </w:p>
          <w:p w:rsidR="003261E9" w:rsidRDefault="003261E9">
            <w:pPr>
              <w:rPr>
                <w:lang w:val="es-MX"/>
              </w:rPr>
            </w:pPr>
          </w:p>
          <w:p w:rsidR="003261E9" w:rsidRDefault="003261E9">
            <w:pPr>
              <w:rPr>
                <w:lang w:val="es-MX"/>
              </w:rPr>
            </w:pPr>
            <w:r>
              <w:rPr>
                <w:lang w:val="es-MX"/>
              </w:rPr>
              <w:t>Experiencia profesional (años):</w:t>
            </w:r>
          </w:p>
          <w:p w:rsidR="003261E9" w:rsidRDefault="003261E9">
            <w:pPr>
              <w:rPr>
                <w:lang w:val="es-MX"/>
              </w:rPr>
            </w:pPr>
          </w:p>
          <w:p w:rsidR="003261E9" w:rsidRDefault="003261E9">
            <w:pPr>
              <w:rPr>
                <w:lang w:val="es-MX"/>
              </w:rPr>
            </w:pPr>
          </w:p>
          <w:p w:rsidR="003261E9" w:rsidRDefault="003261E9">
            <w:pPr>
              <w:rPr>
                <w:lang w:val="es-MX"/>
              </w:rPr>
            </w:pPr>
          </w:p>
          <w:p w:rsidR="003261E9" w:rsidRDefault="003261E9" w:rsidP="003261E9">
            <w:pPr>
              <w:rPr>
                <w:lang w:val="es-MX"/>
              </w:rPr>
            </w:pPr>
          </w:p>
          <w:tbl>
            <w:tblPr>
              <w:tblW w:w="5000" w:type="pct"/>
              <w:jc w:val="center"/>
              <w:tblLook w:val="01E0"/>
            </w:tblPr>
            <w:tblGrid>
              <w:gridCol w:w="1088"/>
              <w:gridCol w:w="7886"/>
            </w:tblGrid>
            <w:tr w:rsidR="003261E9" w:rsidRPr="00104505" w:rsidTr="002734E1">
              <w:trPr>
                <w:gridAfter w:val="1"/>
                <w:wAfter w:w="4394" w:type="pct"/>
                <w:trHeight w:val="288"/>
                <w:jc w:val="center"/>
              </w:trPr>
              <w:tc>
                <w:tcPr>
                  <w:tcW w:w="606" w:type="pct"/>
                </w:tcPr>
                <w:p w:rsidR="003261E9" w:rsidRPr="00104505" w:rsidRDefault="003261E9" w:rsidP="002734E1">
                  <w:pPr>
                    <w:rPr>
                      <w:lang w:val="es-MX"/>
                    </w:rPr>
                  </w:pPr>
                </w:p>
              </w:tc>
            </w:tr>
            <w:tr w:rsidR="003261E9" w:rsidRPr="00F871EE" w:rsidTr="00207ED2">
              <w:trPr>
                <w:trHeight w:val="360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CC0D9" w:themeFill="accent4" w:themeFillTint="66"/>
                  <w:vAlign w:val="center"/>
                </w:tcPr>
                <w:p w:rsidR="003261E9" w:rsidRPr="002B4227" w:rsidRDefault="00207ED2" w:rsidP="002734E1">
                  <w:pPr>
                    <w:pStyle w:val="Ttulo2"/>
                    <w:rPr>
                      <w:lang w:val="es-MX"/>
                    </w:rPr>
                  </w:pPr>
                  <w:r w:rsidRPr="00207ED2">
                    <w:rPr>
                      <w:lang w:val="es-MX"/>
                    </w:rPr>
                    <w:lastRenderedPageBreak/>
                    <w:t>Especialidad</w:t>
                  </w:r>
                  <w:r>
                    <w:rPr>
                      <w:lang w:val="es-MX"/>
                    </w:rPr>
                    <w:t>a la que pertenece y/o requiere resello de credencial</w:t>
                  </w:r>
                </w:p>
              </w:tc>
            </w:tr>
            <w:tr w:rsidR="003261E9" w:rsidRPr="00F871EE" w:rsidTr="002734E1">
              <w:trPr>
                <w:trHeight w:val="216"/>
                <w:jc w:val="center"/>
              </w:trPr>
              <w:tc>
                <w:tcPr>
                  <w:tcW w:w="5000" w:type="pct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:rsidR="003261E9" w:rsidRPr="003261E9" w:rsidRDefault="003261E9" w:rsidP="002734E1">
                  <w:pPr>
                    <w:rPr>
                      <w:lang w:val="es-MX"/>
                    </w:rPr>
                  </w:pPr>
                </w:p>
              </w:tc>
            </w:tr>
          </w:tbl>
          <w:p w:rsidR="00C86E8E" w:rsidRPr="00104505" w:rsidRDefault="003261E9">
            <w:pPr>
              <w:rPr>
                <w:lang w:val="es-MX"/>
              </w:rPr>
            </w:pPr>
            <w:r>
              <w:rPr>
                <w:lang w:val="es-MX"/>
              </w:rPr>
              <w:t xml:space="preserve"> Marque con una (  X  )</w:t>
            </w:r>
          </w:p>
        </w:tc>
      </w:tr>
    </w:tbl>
    <w:p w:rsidR="003B0EC4" w:rsidRPr="006F2ED3" w:rsidRDefault="003B0EC4" w:rsidP="003261E9">
      <w:pPr>
        <w:jc w:val="both"/>
        <w:rPr>
          <w:sz w:val="18"/>
          <w:szCs w:val="18"/>
          <w:lang w:val="es-MX"/>
        </w:rPr>
      </w:pPr>
    </w:p>
    <w:p w:rsidR="003261E9" w:rsidRDefault="003261E9" w:rsidP="003261E9">
      <w:pPr>
        <w:rPr>
          <w:lang w:val="es-MX"/>
        </w:rPr>
        <w:sectPr w:rsidR="003261E9" w:rsidSect="008F4D0C">
          <w:headerReference w:type="default" r:id="rId8"/>
          <w:pgSz w:w="11907" w:h="16839"/>
          <w:pgMar w:top="864" w:right="1080" w:bottom="864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3261E9" w:rsidRPr="003261E9" w:rsidRDefault="003261E9" w:rsidP="003261E9">
      <w:pPr>
        <w:rPr>
          <w:lang w:val="es-MX"/>
        </w:rPr>
      </w:pPr>
      <w:r>
        <w:rPr>
          <w:lang w:val="es-MX"/>
        </w:rPr>
        <w:lastRenderedPageBreak/>
        <w:t xml:space="preserve">Gestión de la calidad del agua </w:t>
      </w:r>
      <w:r w:rsidR="005D2E69">
        <w:rPr>
          <w:lang w:val="es-MX"/>
        </w:rPr>
        <w:t xml:space="preserve"> </w:t>
      </w:r>
      <w:r>
        <w:rPr>
          <w:lang w:val="es-MX"/>
        </w:rPr>
        <w:t>(</w:t>
      </w:r>
      <w:r w:rsidR="005D2E69">
        <w:rPr>
          <w:lang w:val="es-MX"/>
        </w:rPr>
        <w:t xml:space="preserve">  </w:t>
      </w:r>
      <w:r>
        <w:rPr>
          <w:lang w:val="es-MX"/>
        </w:rPr>
        <w:t>)</w:t>
      </w:r>
    </w:p>
    <w:p w:rsidR="003261E9" w:rsidRPr="003261E9" w:rsidRDefault="008C5A36" w:rsidP="003261E9">
      <w:pPr>
        <w:rPr>
          <w:lang w:val="es-MX"/>
        </w:rPr>
      </w:pPr>
      <w:r>
        <w:rPr>
          <w:lang w:val="es-MX"/>
        </w:rPr>
        <w:t xml:space="preserve">Gestión de la calidad del aire    </w:t>
      </w:r>
      <w:r w:rsidR="000B5201">
        <w:rPr>
          <w:lang w:val="es-MX"/>
        </w:rPr>
        <w:t xml:space="preserve">(  </w:t>
      </w:r>
      <w:r>
        <w:rPr>
          <w:lang w:val="es-MX"/>
        </w:rPr>
        <w:t>)</w:t>
      </w:r>
    </w:p>
    <w:p w:rsidR="003261E9" w:rsidRPr="003261E9" w:rsidRDefault="008C5A36" w:rsidP="003261E9">
      <w:pPr>
        <w:rPr>
          <w:lang w:val="es-MX"/>
        </w:rPr>
      </w:pPr>
      <w:r>
        <w:rPr>
          <w:lang w:val="es-MX"/>
        </w:rPr>
        <w:t>Gestión de la calidad del suelo  (</w:t>
      </w:r>
      <w:r w:rsidR="005D2E69">
        <w:rPr>
          <w:lang w:val="es-MX"/>
        </w:rPr>
        <w:t xml:space="preserve">  </w:t>
      </w:r>
      <w:r>
        <w:rPr>
          <w:lang w:val="es-MX"/>
        </w:rPr>
        <w:t>)</w:t>
      </w:r>
    </w:p>
    <w:p w:rsidR="003261E9" w:rsidRPr="003261E9" w:rsidRDefault="008C5A36" w:rsidP="007420B7">
      <w:pPr>
        <w:ind w:right="-1"/>
        <w:rPr>
          <w:lang w:val="es-MX"/>
        </w:rPr>
      </w:pPr>
      <w:r>
        <w:rPr>
          <w:lang w:val="es-MX"/>
        </w:rPr>
        <w:t xml:space="preserve">Manejo de residuos sólidos         </w:t>
      </w:r>
      <w:r w:rsidR="000B5201">
        <w:rPr>
          <w:lang w:val="es-MX"/>
        </w:rPr>
        <w:t xml:space="preserve">(  </w:t>
      </w:r>
      <w:r>
        <w:rPr>
          <w:lang w:val="es-MX"/>
        </w:rPr>
        <w:t>)</w:t>
      </w:r>
    </w:p>
    <w:p w:rsidR="003261E9" w:rsidRPr="003261E9" w:rsidRDefault="003261E9" w:rsidP="003261E9">
      <w:pPr>
        <w:rPr>
          <w:lang w:val="es-MX"/>
        </w:rPr>
      </w:pPr>
      <w:r w:rsidRPr="003261E9">
        <w:rPr>
          <w:lang w:val="es-MX"/>
        </w:rPr>
        <w:t xml:space="preserve">Manejo de residuos </w:t>
      </w:r>
      <w:r w:rsidR="000B5201">
        <w:rPr>
          <w:lang w:val="es-MX"/>
        </w:rPr>
        <w:t xml:space="preserve">peligrosos     ( </w:t>
      </w:r>
      <w:r w:rsidR="008C5A36">
        <w:rPr>
          <w:lang w:val="es-MX"/>
        </w:rPr>
        <w:t xml:space="preserve"> )</w:t>
      </w:r>
    </w:p>
    <w:p w:rsidR="003261E9" w:rsidRPr="003261E9" w:rsidRDefault="008C5A36" w:rsidP="000B5201">
      <w:pPr>
        <w:ind w:right="283"/>
        <w:rPr>
          <w:lang w:val="es-MX"/>
        </w:rPr>
      </w:pPr>
      <w:r>
        <w:rPr>
          <w:lang w:val="es-MX"/>
        </w:rPr>
        <w:t>Evaluación de impacto ambiental</w:t>
      </w:r>
      <w:r w:rsidR="000B5201">
        <w:rPr>
          <w:lang w:val="es-MX"/>
        </w:rPr>
        <w:t xml:space="preserve"> (  )</w:t>
      </w:r>
    </w:p>
    <w:p w:rsidR="003261E9" w:rsidRPr="003261E9" w:rsidRDefault="000B5201" w:rsidP="003261E9">
      <w:pPr>
        <w:rPr>
          <w:lang w:val="es-MX"/>
        </w:rPr>
      </w:pPr>
      <w:r>
        <w:rPr>
          <w:lang w:val="es-MX"/>
        </w:rPr>
        <w:lastRenderedPageBreak/>
        <w:t>Estudios de riesgo ambiental                         (  )</w:t>
      </w:r>
    </w:p>
    <w:p w:rsidR="003261E9" w:rsidRPr="003261E9" w:rsidRDefault="000B5201" w:rsidP="003261E9">
      <w:pPr>
        <w:rPr>
          <w:lang w:val="es-MX"/>
        </w:rPr>
      </w:pPr>
      <w:r>
        <w:rPr>
          <w:lang w:val="es-MX"/>
        </w:rPr>
        <w:t>Auditorías ambientales                                   (  )</w:t>
      </w:r>
    </w:p>
    <w:p w:rsidR="003261E9" w:rsidRPr="003261E9" w:rsidRDefault="003261E9" w:rsidP="003261E9">
      <w:pPr>
        <w:rPr>
          <w:lang w:val="es-MX"/>
        </w:rPr>
      </w:pPr>
      <w:r w:rsidRPr="003261E9">
        <w:rPr>
          <w:lang w:val="es-MX"/>
        </w:rPr>
        <w:t>Administ</w:t>
      </w:r>
      <w:r w:rsidR="000B5201">
        <w:rPr>
          <w:lang w:val="es-MX"/>
        </w:rPr>
        <w:t>ración de proyectos ambientales (  )</w:t>
      </w:r>
    </w:p>
    <w:p w:rsidR="005D2E69" w:rsidRDefault="005D2E69" w:rsidP="005D2E69">
      <w:pPr>
        <w:rPr>
          <w:lang w:val="es-MX"/>
        </w:rPr>
      </w:pPr>
      <w:r w:rsidRPr="005D2E69">
        <w:rPr>
          <w:lang w:val="es-MX"/>
        </w:rPr>
        <w:t xml:space="preserve">Verificación y Validación de  </w:t>
      </w:r>
    </w:p>
    <w:p w:rsidR="003261E9" w:rsidRPr="000B5201" w:rsidRDefault="005D2E69" w:rsidP="005D2E69">
      <w:pPr>
        <w:rPr>
          <w:lang w:val="es-MX"/>
        </w:rPr>
        <w:sectPr w:rsidR="003261E9" w:rsidRPr="000B5201" w:rsidSect="007420B7">
          <w:type w:val="continuous"/>
          <w:pgSz w:w="11907" w:h="16839"/>
          <w:pgMar w:top="864" w:right="1701" w:bottom="864" w:left="1843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143"/>
          <w:docGrid w:linePitch="360"/>
        </w:sectPr>
      </w:pPr>
      <w:r w:rsidRPr="005D2E69">
        <w:rPr>
          <w:lang w:val="es-MX"/>
        </w:rPr>
        <w:t>Emisiones GEI</w:t>
      </w:r>
      <w:r>
        <w:rPr>
          <w:lang w:val="es-MX"/>
        </w:rPr>
        <w:t xml:space="preserve">                                                   </w:t>
      </w:r>
      <w:r w:rsidR="007420B7">
        <w:rPr>
          <w:lang w:val="es-MX"/>
        </w:rPr>
        <w:t>(</w:t>
      </w:r>
      <w:r>
        <w:rPr>
          <w:lang w:val="es-MX"/>
        </w:rPr>
        <w:t xml:space="preserve">  </w:t>
      </w:r>
      <w:r w:rsidR="007420B7">
        <w:rPr>
          <w:lang w:val="es-MX"/>
        </w:rPr>
        <w:t>)</w:t>
      </w:r>
    </w:p>
    <w:p w:rsidR="00501215" w:rsidRDefault="00501215" w:rsidP="003B0EC4">
      <w:pPr>
        <w:spacing w:before="0"/>
        <w:rPr>
          <w:sz w:val="18"/>
          <w:szCs w:val="18"/>
          <w:lang w:val="es-MX"/>
        </w:rPr>
      </w:pPr>
    </w:p>
    <w:p w:rsidR="003261E9" w:rsidRDefault="003261E9" w:rsidP="003B0EC4">
      <w:pPr>
        <w:spacing w:before="0"/>
        <w:rPr>
          <w:sz w:val="18"/>
          <w:szCs w:val="18"/>
          <w:lang w:val="es-MX"/>
        </w:rPr>
      </w:pPr>
    </w:p>
    <w:p w:rsidR="003261E9" w:rsidRDefault="003261E9" w:rsidP="003B0EC4">
      <w:pPr>
        <w:spacing w:before="0"/>
        <w:rPr>
          <w:sz w:val="18"/>
          <w:szCs w:val="18"/>
          <w:lang w:val="es-MX"/>
        </w:rPr>
      </w:pPr>
    </w:p>
    <w:p w:rsidR="003261E9" w:rsidRDefault="003261E9" w:rsidP="003B0EC4">
      <w:pPr>
        <w:spacing w:before="0"/>
        <w:rPr>
          <w:sz w:val="18"/>
          <w:szCs w:val="18"/>
          <w:lang w:val="es-MX"/>
        </w:rPr>
      </w:pPr>
    </w:p>
    <w:p w:rsidR="003261E9" w:rsidRDefault="003261E9" w:rsidP="003B0EC4">
      <w:pPr>
        <w:spacing w:before="0"/>
        <w:rPr>
          <w:sz w:val="18"/>
          <w:szCs w:val="18"/>
          <w:lang w:val="es-MX"/>
        </w:rPr>
      </w:pPr>
    </w:p>
    <w:p w:rsidR="003261E9" w:rsidRDefault="003261E9" w:rsidP="003B0EC4">
      <w:pPr>
        <w:spacing w:before="0"/>
        <w:rPr>
          <w:sz w:val="18"/>
          <w:szCs w:val="18"/>
          <w:lang w:val="es-MX"/>
        </w:rPr>
      </w:pPr>
    </w:p>
    <w:p w:rsidR="00FA7190" w:rsidRDefault="00FA7190" w:rsidP="003B0EC4">
      <w:pPr>
        <w:spacing w:before="0"/>
        <w:rPr>
          <w:sz w:val="18"/>
          <w:szCs w:val="18"/>
          <w:lang w:val="es-MX"/>
        </w:rPr>
      </w:pPr>
    </w:p>
    <w:p w:rsidR="00FA7190" w:rsidRDefault="00FA7190" w:rsidP="003B0EC4">
      <w:pPr>
        <w:spacing w:before="0"/>
        <w:rPr>
          <w:sz w:val="18"/>
          <w:szCs w:val="18"/>
          <w:lang w:val="es-MX"/>
        </w:rPr>
      </w:pPr>
    </w:p>
    <w:p w:rsidR="00FA7190" w:rsidRDefault="00FA7190" w:rsidP="003B0EC4">
      <w:pPr>
        <w:spacing w:before="0"/>
        <w:rPr>
          <w:sz w:val="18"/>
          <w:szCs w:val="18"/>
          <w:lang w:val="es-MX"/>
        </w:rPr>
      </w:pPr>
    </w:p>
    <w:p w:rsidR="00FA7190" w:rsidRDefault="00FA7190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726439" w:rsidRDefault="00726439" w:rsidP="003B0EC4">
      <w:pPr>
        <w:spacing w:before="0"/>
        <w:rPr>
          <w:sz w:val="18"/>
          <w:szCs w:val="18"/>
          <w:lang w:val="es-MX"/>
        </w:rPr>
      </w:pPr>
    </w:p>
    <w:p w:rsidR="00FA7190" w:rsidRDefault="00FA7190" w:rsidP="003B0EC4">
      <w:pPr>
        <w:spacing w:before="0"/>
        <w:rPr>
          <w:sz w:val="18"/>
          <w:szCs w:val="18"/>
          <w:lang w:val="es-MX"/>
        </w:rPr>
      </w:pPr>
    </w:p>
    <w:p w:rsidR="00FA7190" w:rsidRDefault="00FA7190" w:rsidP="003B0EC4">
      <w:pPr>
        <w:spacing w:before="0"/>
        <w:rPr>
          <w:sz w:val="18"/>
          <w:szCs w:val="18"/>
          <w:lang w:val="es-MX"/>
        </w:rPr>
      </w:pPr>
    </w:p>
    <w:p w:rsidR="00FA7190" w:rsidRDefault="00FA7190" w:rsidP="003B0EC4">
      <w:pPr>
        <w:spacing w:before="0"/>
        <w:rPr>
          <w:sz w:val="18"/>
          <w:szCs w:val="18"/>
          <w:lang w:val="es-MX"/>
        </w:rPr>
      </w:pPr>
    </w:p>
    <w:p w:rsidR="00FA7190" w:rsidRDefault="00FA7190" w:rsidP="003B0EC4">
      <w:pPr>
        <w:spacing w:before="0"/>
        <w:rPr>
          <w:sz w:val="18"/>
          <w:szCs w:val="18"/>
          <w:lang w:val="es-MX"/>
        </w:rPr>
      </w:pPr>
    </w:p>
    <w:p w:rsidR="00FA7190" w:rsidRDefault="00FA7190" w:rsidP="003B0EC4">
      <w:pPr>
        <w:spacing w:before="0"/>
        <w:rPr>
          <w:sz w:val="18"/>
          <w:szCs w:val="18"/>
          <w:lang w:val="es-MX"/>
        </w:rPr>
      </w:pPr>
    </w:p>
    <w:p w:rsidR="003261E9" w:rsidRDefault="003261E9" w:rsidP="003B0EC4">
      <w:pPr>
        <w:spacing w:before="0"/>
        <w:rPr>
          <w:sz w:val="18"/>
          <w:szCs w:val="18"/>
          <w:lang w:val="es-MX"/>
        </w:rPr>
      </w:pPr>
    </w:p>
    <w:sectPr w:rsidR="003261E9" w:rsidSect="003261E9">
      <w:type w:val="continuous"/>
      <w:pgSz w:w="11907" w:h="16839"/>
      <w:pgMar w:top="864" w:right="108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441" w:rsidRDefault="00071441" w:rsidP="00C625DF">
      <w:pPr>
        <w:spacing w:before="0"/>
      </w:pPr>
      <w:r>
        <w:separator/>
      </w:r>
    </w:p>
  </w:endnote>
  <w:endnote w:type="continuationSeparator" w:id="1">
    <w:p w:rsidR="00071441" w:rsidRDefault="00071441" w:rsidP="00C625D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441" w:rsidRDefault="00071441" w:rsidP="00C625DF">
      <w:pPr>
        <w:spacing w:before="0"/>
      </w:pPr>
      <w:r>
        <w:separator/>
      </w:r>
    </w:p>
  </w:footnote>
  <w:footnote w:type="continuationSeparator" w:id="1">
    <w:p w:rsidR="00071441" w:rsidRDefault="00071441" w:rsidP="00C625D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4F6" w:rsidRPr="00207ED2" w:rsidRDefault="003224F6">
    <w:pPr>
      <w:pStyle w:val="Encabezado"/>
      <w:rPr>
        <w:lang w:val="es-MX"/>
      </w:rPr>
    </w:pPr>
    <w:r w:rsidRPr="003224F6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-257175</wp:posOffset>
          </wp:positionH>
          <wp:positionV relativeFrom="paragraph">
            <wp:posOffset>-94615</wp:posOffset>
          </wp:positionV>
          <wp:extent cx="2094230" cy="628650"/>
          <wp:effectExtent l="19050" t="0" r="127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dt>
      <w:sdtPr>
        <w:id w:val="686014959"/>
        <w:temporary/>
        <w:showingPlcHdr/>
      </w:sdtPr>
      <w:sdtContent>
        <w:r w:rsidRPr="00207ED2">
          <w:rPr>
            <w:lang w:val="es-MX"/>
          </w:rPr>
          <w:t>[Escribir texto]</w:t>
        </w:r>
      </w:sdtContent>
    </w:sdt>
  </w:p>
  <w:p w:rsidR="00C625DF" w:rsidRDefault="00C625DF">
    <w:pPr>
      <w:pStyle w:val="Encabezado"/>
      <w:rPr>
        <w:lang w:val="es-MX"/>
      </w:rPr>
    </w:pPr>
  </w:p>
  <w:p w:rsidR="003224F6" w:rsidRDefault="00207ED2" w:rsidP="00D35441">
    <w:pPr>
      <w:pStyle w:val="Encabezado"/>
      <w:jc w:val="right"/>
      <w:rPr>
        <w:lang w:val="es-MX"/>
      </w:rPr>
    </w:pPr>
    <w:r>
      <w:rPr>
        <w:lang w:val="es-MX"/>
      </w:rPr>
      <w:t xml:space="preserve">Resello de Credencial      </w:t>
    </w:r>
    <w:r w:rsidR="009418A9">
      <w:rPr>
        <w:lang w:val="es-MX"/>
      </w:rPr>
      <w:t xml:space="preserve"> Peritos Ambientales</w:t>
    </w:r>
  </w:p>
  <w:p w:rsidR="003224F6" w:rsidRDefault="003224F6">
    <w:pPr>
      <w:pStyle w:val="Encabezado"/>
      <w:rPr>
        <w:lang w:val="es-MX"/>
      </w:rPr>
    </w:pPr>
  </w:p>
  <w:p w:rsidR="00303F36" w:rsidRDefault="00303F36">
    <w:pPr>
      <w:pStyle w:val="Encabezado"/>
      <w:rPr>
        <w:lang w:val="es-MX"/>
      </w:rPr>
    </w:pPr>
  </w:p>
  <w:p w:rsidR="00303F36" w:rsidRDefault="00BE3BEC">
    <w:pPr>
      <w:pStyle w:val="Encabezado"/>
      <w:rPr>
        <w:lang w:val="es-MX"/>
      </w:rPr>
    </w:pPr>
    <w:r w:rsidRPr="00BE3BEC">
      <w:rPr>
        <w:noProof/>
        <w:lang w:val="es-MX"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7.45pt;margin-top:3.25pt;width:496.5pt;height:0;z-index:251660288" o:connectortype="straight" strokecolor="#0f243e [1615]" strokeweight="1pt"/>
      </w:pict>
    </w:r>
  </w:p>
  <w:p w:rsidR="003224F6" w:rsidRPr="00C625DF" w:rsidRDefault="003224F6">
    <w:pPr>
      <w:pStyle w:val="Encabezado"/>
      <w:rPr>
        <w:lang w:val="es-MX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F4F30"/>
    <w:multiLevelType w:val="hybridMultilevel"/>
    <w:tmpl w:val="539E3C7E"/>
    <w:lvl w:ilvl="0" w:tplc="08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78F10A53"/>
    <w:multiLevelType w:val="hybridMultilevel"/>
    <w:tmpl w:val="AD007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104505"/>
    <w:rsid w:val="00010BB3"/>
    <w:rsid w:val="000118D5"/>
    <w:rsid w:val="00040390"/>
    <w:rsid w:val="00071441"/>
    <w:rsid w:val="00086EEB"/>
    <w:rsid w:val="000A2037"/>
    <w:rsid w:val="000B5201"/>
    <w:rsid w:val="00104505"/>
    <w:rsid w:val="00135030"/>
    <w:rsid w:val="001F3D67"/>
    <w:rsid w:val="001F58BE"/>
    <w:rsid w:val="00207ED2"/>
    <w:rsid w:val="00235EA9"/>
    <w:rsid w:val="002517C8"/>
    <w:rsid w:val="0026737C"/>
    <w:rsid w:val="0027634D"/>
    <w:rsid w:val="002B4227"/>
    <w:rsid w:val="002B65CB"/>
    <w:rsid w:val="002E1230"/>
    <w:rsid w:val="00301E63"/>
    <w:rsid w:val="00303F36"/>
    <w:rsid w:val="003224F6"/>
    <w:rsid w:val="003261E9"/>
    <w:rsid w:val="003B0EC4"/>
    <w:rsid w:val="003C04A4"/>
    <w:rsid w:val="003D184A"/>
    <w:rsid w:val="004054B0"/>
    <w:rsid w:val="0044560B"/>
    <w:rsid w:val="00461648"/>
    <w:rsid w:val="0047774F"/>
    <w:rsid w:val="004B084B"/>
    <w:rsid w:val="004C05EF"/>
    <w:rsid w:val="004D0112"/>
    <w:rsid w:val="00501215"/>
    <w:rsid w:val="005059F6"/>
    <w:rsid w:val="00510799"/>
    <w:rsid w:val="00532420"/>
    <w:rsid w:val="00576DCC"/>
    <w:rsid w:val="005819FE"/>
    <w:rsid w:val="005A2EE0"/>
    <w:rsid w:val="005B50E0"/>
    <w:rsid w:val="005C1271"/>
    <w:rsid w:val="005D2E69"/>
    <w:rsid w:val="00643BCA"/>
    <w:rsid w:val="00676A35"/>
    <w:rsid w:val="006818A9"/>
    <w:rsid w:val="00684E70"/>
    <w:rsid w:val="006B427B"/>
    <w:rsid w:val="006B7A56"/>
    <w:rsid w:val="006C60C6"/>
    <w:rsid w:val="006E2461"/>
    <w:rsid w:val="006F2ED3"/>
    <w:rsid w:val="00726439"/>
    <w:rsid w:val="00726F55"/>
    <w:rsid w:val="007420B7"/>
    <w:rsid w:val="00751F1E"/>
    <w:rsid w:val="00771E2A"/>
    <w:rsid w:val="0080310F"/>
    <w:rsid w:val="00841B65"/>
    <w:rsid w:val="00885274"/>
    <w:rsid w:val="008C5A36"/>
    <w:rsid w:val="008D2262"/>
    <w:rsid w:val="008E6DED"/>
    <w:rsid w:val="008F4D0C"/>
    <w:rsid w:val="00902EDE"/>
    <w:rsid w:val="00904B0F"/>
    <w:rsid w:val="00925DCB"/>
    <w:rsid w:val="009418A9"/>
    <w:rsid w:val="009634C3"/>
    <w:rsid w:val="00972789"/>
    <w:rsid w:val="00A33836"/>
    <w:rsid w:val="00A5702D"/>
    <w:rsid w:val="00A775D4"/>
    <w:rsid w:val="00A96C2B"/>
    <w:rsid w:val="00A96C94"/>
    <w:rsid w:val="00AD0A64"/>
    <w:rsid w:val="00AE53DE"/>
    <w:rsid w:val="00AF5B63"/>
    <w:rsid w:val="00B234F5"/>
    <w:rsid w:val="00B2565F"/>
    <w:rsid w:val="00B25939"/>
    <w:rsid w:val="00B5263E"/>
    <w:rsid w:val="00B54287"/>
    <w:rsid w:val="00B872E6"/>
    <w:rsid w:val="00BA1C1C"/>
    <w:rsid w:val="00BE3BEC"/>
    <w:rsid w:val="00C334EB"/>
    <w:rsid w:val="00C625DF"/>
    <w:rsid w:val="00C86E8E"/>
    <w:rsid w:val="00CA2541"/>
    <w:rsid w:val="00D0723C"/>
    <w:rsid w:val="00D31CBB"/>
    <w:rsid w:val="00D35441"/>
    <w:rsid w:val="00D86B50"/>
    <w:rsid w:val="00D942C6"/>
    <w:rsid w:val="00DA1397"/>
    <w:rsid w:val="00DA2B2D"/>
    <w:rsid w:val="00DB116F"/>
    <w:rsid w:val="00DC236C"/>
    <w:rsid w:val="00DC2429"/>
    <w:rsid w:val="00DC66F9"/>
    <w:rsid w:val="00DE577C"/>
    <w:rsid w:val="00DF147D"/>
    <w:rsid w:val="00E268E9"/>
    <w:rsid w:val="00E44468"/>
    <w:rsid w:val="00E451E1"/>
    <w:rsid w:val="00E80C01"/>
    <w:rsid w:val="00EB661E"/>
    <w:rsid w:val="00EC1724"/>
    <w:rsid w:val="00EC33AE"/>
    <w:rsid w:val="00EC5397"/>
    <w:rsid w:val="00F6776E"/>
    <w:rsid w:val="00F871EE"/>
    <w:rsid w:val="00FA325D"/>
    <w:rsid w:val="00FA7190"/>
    <w:rsid w:val="00FD279D"/>
    <w:rsid w:val="00FD3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429"/>
    <w:pPr>
      <w:spacing w:before="40"/>
    </w:pPr>
    <w:rPr>
      <w:rFonts w:ascii="Century Gothic" w:hAnsi="Century Gothic" w:cs="Century Gothic"/>
      <w:sz w:val="16"/>
      <w:szCs w:val="16"/>
      <w:lang w:val="en-US" w:eastAsia="en-US"/>
    </w:rPr>
  </w:style>
  <w:style w:type="paragraph" w:styleId="Ttulo1">
    <w:name w:val="heading 1"/>
    <w:basedOn w:val="body"/>
    <w:next w:val="Normal"/>
    <w:qFormat/>
    <w:rsid w:val="00DC2429"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tulo2">
    <w:name w:val="heading 2"/>
    <w:basedOn w:val="Normal"/>
    <w:next w:val="Normal"/>
    <w:qFormat/>
    <w:rsid w:val="00DC2429"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DC242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DC2429"/>
    <w:rPr>
      <w:b/>
      <w:bCs/>
    </w:rPr>
  </w:style>
  <w:style w:type="paragraph" w:styleId="Textodeglobo">
    <w:name w:val="Balloon Text"/>
    <w:basedOn w:val="Normal"/>
    <w:semiHidden/>
    <w:rsid w:val="00DC2429"/>
    <w:rPr>
      <w:rFonts w:ascii="Tahoma" w:hAnsi="Tahoma" w:cs="Tahoma"/>
    </w:rPr>
  </w:style>
  <w:style w:type="character" w:customStyle="1" w:styleId="bodyChar">
    <w:name w:val="body Char"/>
    <w:basedOn w:val="Fuentedeprrafopredeter"/>
    <w:link w:val="body"/>
    <w:locked/>
    <w:rsid w:val="00DC2429"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rsid w:val="00DC2429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basedOn w:val="Fuentedeprrafopredeter"/>
    <w:link w:val="areacodefield"/>
    <w:locked/>
    <w:rsid w:val="00DC2429"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sid w:val="00DC2429"/>
    <w:rPr>
      <w:color w:val="FFFFFF"/>
      <w:lang w:bidi="en-US"/>
    </w:rPr>
  </w:style>
  <w:style w:type="character" w:styleId="Refdecomentario">
    <w:name w:val="annotation reference"/>
    <w:basedOn w:val="Fuentedeprrafopredeter"/>
    <w:semiHidden/>
    <w:rsid w:val="00DC2429"/>
    <w:rPr>
      <w:sz w:val="16"/>
      <w:szCs w:val="16"/>
    </w:rPr>
  </w:style>
  <w:style w:type="table" w:styleId="Tablaconcuadrcula">
    <w:name w:val="Table Grid"/>
    <w:basedOn w:val="Tablanormal"/>
    <w:rsid w:val="00DC2429"/>
    <w:rPr>
      <w:rFonts w:ascii="Century Gothic" w:hAnsi="Century Gothic"/>
      <w:sz w:val="16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C625DF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C625DF"/>
    <w:rPr>
      <w:rFonts w:ascii="Century Gothic" w:hAnsi="Century Gothic" w:cs="Century Gothic"/>
      <w:sz w:val="16"/>
      <w:szCs w:val="16"/>
      <w:lang w:val="en-US" w:eastAsia="en-US"/>
    </w:rPr>
  </w:style>
  <w:style w:type="paragraph" w:styleId="Piedepgina">
    <w:name w:val="footer"/>
    <w:basedOn w:val="Normal"/>
    <w:link w:val="PiedepginaCar"/>
    <w:rsid w:val="00C625DF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rsid w:val="00C625DF"/>
    <w:rPr>
      <w:rFonts w:ascii="Century Gothic" w:hAnsi="Century Gothic" w:cs="Century Gothic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D942C6"/>
    <w:pPr>
      <w:ind w:left="720"/>
      <w:contextualSpacing/>
    </w:pPr>
  </w:style>
  <w:style w:type="character" w:styleId="Hipervnculo">
    <w:name w:val="Hyperlink"/>
    <w:basedOn w:val="Fuentedeprrafopredeter"/>
    <w:rsid w:val="00501215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501215"/>
    <w:pPr>
      <w:spacing w:before="0"/>
      <w:jc w:val="both"/>
    </w:pPr>
    <w:rPr>
      <w:rFonts w:ascii="Tahoma" w:hAnsi="Tahoma" w:cs="Tahoma"/>
      <w:sz w:val="20"/>
      <w:szCs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01215"/>
    <w:rPr>
      <w:rFonts w:ascii="Tahoma" w:hAnsi="Tahoma" w:cs="Tahoma"/>
      <w:szCs w:val="22"/>
      <w:lang w:val="es-ES" w:eastAsia="es-ES"/>
    </w:rPr>
  </w:style>
  <w:style w:type="paragraph" w:styleId="NormalWeb">
    <w:name w:val="Normal (Web)"/>
    <w:basedOn w:val="Normal"/>
    <w:uiPriority w:val="99"/>
    <w:unhideWhenUsed/>
    <w:rsid w:val="00726F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MX" w:eastAsia="es-MX"/>
    </w:rPr>
  </w:style>
  <w:style w:type="paragraph" w:customStyle="1" w:styleId="Default">
    <w:name w:val="Default"/>
    <w:rsid w:val="003261E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n-US" w:eastAsia="en-US"/>
    </w:rPr>
  </w:style>
  <w:style w:type="paragraph" w:styleId="Ttulo1">
    <w:name w:val="heading 1"/>
    <w:basedOn w:val="body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tulo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basedOn w:val="Fuentedeprrafopredeter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basedOn w:val="Fuentedeprrafopredeter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table" w:styleId="Tablaconcuadrcula">
    <w:name w:val="Table Grid"/>
    <w:basedOn w:val="Tablanormal"/>
    <w:rPr>
      <w:rFonts w:ascii="Century Gothic" w:hAnsi="Century Gothic"/>
      <w:sz w:val="16"/>
      <w:szCs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8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7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34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0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9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43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126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396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9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744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9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520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05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147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2842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630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5794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8453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8941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371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46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0638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948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129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2383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09283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Plantillas\Child's%20emergency%20contact%20and%20medical%20inform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555A5-DDFE-41E2-B4C2-F9A859F7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</Template>
  <TotalTime>2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Contacto en caso de emergencia y datos médicos de un niño</vt:lpstr>
    </vt:vector>
  </TitlesOfParts>
  <Company>Microsoft Corporation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elbac_000</cp:lastModifiedBy>
  <cp:revision>3</cp:revision>
  <cp:lastPrinted>2003-12-01T15:33:00Z</cp:lastPrinted>
  <dcterms:created xsi:type="dcterms:W3CDTF">2013-09-04T18:01:00Z</dcterms:created>
  <dcterms:modified xsi:type="dcterms:W3CDTF">2013-09-04T18:02:00Z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TC010184103082</vt:lpwstr>
  </property>
</Properties>
</file>